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44" w:rsidRPr="00FB1F8D" w:rsidRDefault="00EA2144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</w:rPr>
      </w:pP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 xml:space="preserve">Il/la sottoscritto/a, consapevole delle sanzioni penali previste dall’art. 76 del d. P. R. 445/2000 e ai sensi degli artt. 46 e 47 del medesimo </w:t>
      </w:r>
      <w:r>
        <w:rPr>
          <w:rFonts w:cs="Calibri"/>
        </w:rPr>
        <w:t>D</w:t>
      </w:r>
      <w:r w:rsidRPr="00FB1F8D">
        <w:rPr>
          <w:rFonts w:cs="Calibri"/>
        </w:rPr>
        <w:t>. P. R.,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>
        <w:rPr>
          <w:rFonts w:cs="Calibri"/>
        </w:rPr>
        <w:t>_</w:t>
      </w:r>
    </w:p>
    <w:p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:rsidR="00EA2144" w:rsidRPr="002D523B" w:rsidRDefault="00EA2144" w:rsidP="00FB1F8D">
      <w:pPr>
        <w:pStyle w:val="ListParagraph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EA2144" w:rsidRPr="00F233C4" w:rsidRDefault="00EA2144" w:rsidP="00F233C4">
      <w:pPr>
        <w:pStyle w:val="ListParagraph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F233C4">
        <w:rPr>
          <w:rFonts w:cs="Calibri"/>
        </w:rPr>
        <w:t>la presente opzione DEVE essere fatta pervenire</w:t>
      </w:r>
      <w:r>
        <w:rPr>
          <w:rFonts w:cs="Calibri"/>
        </w:rPr>
        <w:t xml:space="preserve"> (</w:t>
      </w:r>
      <w:bookmarkStart w:id="0" w:name="_GoBack"/>
      <w:bookmarkEnd w:id="0"/>
      <w:r w:rsidRPr="00F233C4">
        <w:rPr>
          <w:rFonts w:cs="Calibri"/>
        </w:rPr>
        <w:t>unitamente a copia fotostatica non autenticata di un documento d’identità del sottoscrittore) all’Ufficio consolare</w:t>
      </w:r>
      <w:r>
        <w:rPr>
          <w:rFonts w:cs="Calibri"/>
        </w:rPr>
        <w:t xml:space="preserve"> </w:t>
      </w:r>
      <w:r w:rsidRPr="00F233C4">
        <w:rPr>
          <w:rFonts w:cs="Calibri"/>
        </w:rPr>
        <w:t>(tramite consegna a mano o per invio postale presso la sede del Consolato Generale d’Italia a</w:t>
      </w:r>
      <w:r>
        <w:rPr>
          <w:rFonts w:cs="Calibri"/>
        </w:rPr>
        <w:t xml:space="preserve"> ……</w:t>
      </w:r>
      <w:r w:rsidRPr="00F233C4">
        <w:rPr>
          <w:rFonts w:cs="Calibri"/>
        </w:rPr>
        <w:t xml:space="preserve">, oppure spedito per via telematica all’indirizzo email </w:t>
      </w:r>
      <w:r>
        <w:rPr>
          <w:rFonts w:cs="Calibri"/>
        </w:rPr>
        <w:t>…..</w:t>
      </w:r>
      <w:r>
        <w:t>…</w:t>
      </w:r>
      <w:r w:rsidRPr="00F233C4">
        <w:rPr>
          <w:rFonts w:cs="Calibri"/>
          <w:b/>
        </w:rPr>
        <w:t xml:space="preserve">NON OLTRE IL 31 LUGLIO </w:t>
      </w:r>
      <w:r w:rsidRPr="00F233C4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EA2144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w:pict>
          <v:line id="Connettore diritto 2" o:spid="_x0000_s1026" style="position:absolute;left:0;text-align:left;flip:y;z-index:251658240;visibility:visibl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</w:pict>
      </w:r>
      <w:r w:rsidRPr="00FB1F8D">
        <w:rPr>
          <w:rFonts w:cs="Calibri"/>
          <w:b/>
          <w:sz w:val="24"/>
          <w:szCs w:val="24"/>
        </w:rPr>
        <w:t>Spazio riservato all’Ufficio</w:t>
      </w: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EA2144" w:rsidRPr="00FB1F8D" w:rsidSect="00824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60D"/>
    <w:rsid w:val="000A7E90"/>
    <w:rsid w:val="002D523B"/>
    <w:rsid w:val="003B060D"/>
    <w:rsid w:val="003E1E75"/>
    <w:rsid w:val="00410421"/>
    <w:rsid w:val="006139DB"/>
    <w:rsid w:val="006E62EB"/>
    <w:rsid w:val="0071115B"/>
    <w:rsid w:val="00824A74"/>
    <w:rsid w:val="00A60DB0"/>
    <w:rsid w:val="00AD3405"/>
    <w:rsid w:val="00AE6EB5"/>
    <w:rsid w:val="00CA6585"/>
    <w:rsid w:val="00D5212D"/>
    <w:rsid w:val="00D85CBE"/>
    <w:rsid w:val="00EA2144"/>
    <w:rsid w:val="00F233C4"/>
    <w:rsid w:val="00FB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"/>
    <w:uiPriority w:val="99"/>
    <w:rsid w:val="00CA6585"/>
    <w:pPr>
      <w:spacing w:after="0" w:line="240" w:lineRule="auto"/>
    </w:pPr>
    <w:rPr>
      <w:rFonts w:ascii="Arial" w:eastAsia="Times New Roman" w:hAnsi="Arial"/>
      <w:sz w:val="16"/>
      <w:szCs w:val="16"/>
      <w:lang w:eastAsia="it-IT"/>
    </w:rPr>
  </w:style>
  <w:style w:type="paragraph" w:styleId="PlainText">
    <w:name w:val="Plain Text"/>
    <w:basedOn w:val="Normal"/>
    <w:link w:val="PlainTextChar"/>
    <w:uiPriority w:val="99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A6585"/>
    <w:rPr>
      <w:rFonts w:ascii="Courier New" w:hAnsi="Courier New" w:cs="Courier New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F233C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341</Words>
  <Characters>1947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 PER L’ESERCIZIO DEL DIRITTO DI VOTO IN ITALIA IN OCCASIONE DELLE ELEZIONI POLITICHE INDETTE PER IL 25 SETTEMBRE 2022</dc:title>
  <dc:subject/>
  <dc:creator>Fadelli Virginia</dc:creator>
  <cp:keywords/>
  <dc:description/>
  <cp:lastModifiedBy>francesca.cappellini</cp:lastModifiedBy>
  <cp:revision>2</cp:revision>
  <dcterms:created xsi:type="dcterms:W3CDTF">2022-07-27T10:49:00Z</dcterms:created>
  <dcterms:modified xsi:type="dcterms:W3CDTF">2022-07-27T10:49:00Z</dcterms:modified>
</cp:coreProperties>
</file>